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A4" w:rsidRPr="00122091" w:rsidRDefault="003232A4" w:rsidP="00485162">
      <w:pPr>
        <w:ind w:left="-993" w:right="-1119"/>
        <w:rPr>
          <w:noProof/>
          <w:sz w:val="40"/>
          <w:szCs w:val="40"/>
          <w:rtl/>
          <w:lang w:val="en-US"/>
        </w:rPr>
      </w:pPr>
    </w:p>
    <w:p w:rsidR="00A470B2" w:rsidRPr="00122091" w:rsidRDefault="00122091" w:rsidP="00485162">
      <w:pPr>
        <w:ind w:left="-993" w:right="-1119"/>
        <w:rPr>
          <w:sz w:val="40"/>
          <w:szCs w:val="40"/>
        </w:rPr>
      </w:pPr>
      <w:r w:rsidRPr="00122091">
        <w:rPr>
          <w:sz w:val="40"/>
          <w:szCs w:val="40"/>
        </w:rPr>
        <w:t>P ist ein Buchstabe.</w:t>
      </w:r>
    </w:p>
    <w:p w:rsidR="00122091" w:rsidRPr="00122091" w:rsidRDefault="00122091" w:rsidP="00485162">
      <w:pPr>
        <w:ind w:left="-993" w:right="-1119"/>
        <w:rPr>
          <w:sz w:val="40"/>
          <w:szCs w:val="40"/>
        </w:rPr>
      </w:pPr>
      <w:r w:rsidRPr="00122091">
        <w:rPr>
          <w:sz w:val="40"/>
          <w:szCs w:val="40"/>
        </w:rPr>
        <w:t xml:space="preserve">alle </w:t>
      </w:r>
      <w:r w:rsidRPr="00122091">
        <w:rPr>
          <w:sz w:val="40"/>
          <w:szCs w:val="40"/>
        </w:rPr>
        <w:t>Buchstabe</w:t>
      </w:r>
      <w:r w:rsidRPr="00122091">
        <w:rPr>
          <w:sz w:val="40"/>
          <w:szCs w:val="40"/>
        </w:rPr>
        <w:t>n haben den Artikel „das“</w:t>
      </w:r>
    </w:p>
    <w:p w:rsidR="00122091" w:rsidRPr="00122091" w:rsidRDefault="00122091" w:rsidP="00485162">
      <w:pPr>
        <w:ind w:left="-993" w:right="-1119"/>
        <w:rPr>
          <w:sz w:val="40"/>
          <w:szCs w:val="40"/>
        </w:rPr>
      </w:pPr>
      <w:r w:rsidRPr="00122091">
        <w:rPr>
          <w:sz w:val="40"/>
          <w:szCs w:val="40"/>
        </w:rPr>
        <w:t>3 ist ein</w:t>
      </w:r>
      <w:bookmarkStart w:id="0" w:name="_GoBack"/>
      <w:bookmarkEnd w:id="0"/>
      <w:r w:rsidRPr="00122091">
        <w:rPr>
          <w:sz w:val="40"/>
          <w:szCs w:val="40"/>
        </w:rPr>
        <w:t xml:space="preserve">e Nummer </w:t>
      </w:r>
    </w:p>
    <w:p w:rsidR="00122091" w:rsidRDefault="00122091" w:rsidP="00122091">
      <w:pPr>
        <w:ind w:left="-993" w:right="-1119"/>
        <w:rPr>
          <w:sz w:val="40"/>
          <w:szCs w:val="40"/>
        </w:rPr>
      </w:pPr>
      <w:r w:rsidRPr="00122091">
        <w:rPr>
          <w:sz w:val="40"/>
          <w:szCs w:val="40"/>
        </w:rPr>
        <w:t xml:space="preserve">alle </w:t>
      </w:r>
      <w:r w:rsidRPr="00122091">
        <w:rPr>
          <w:sz w:val="40"/>
          <w:szCs w:val="40"/>
        </w:rPr>
        <w:t>Numm</w:t>
      </w:r>
      <w:r w:rsidRPr="00122091">
        <w:rPr>
          <w:sz w:val="40"/>
          <w:szCs w:val="40"/>
          <w:u w:val="single"/>
        </w:rPr>
        <w:t>er</w:t>
      </w:r>
      <w:r w:rsidRPr="00122091">
        <w:rPr>
          <w:sz w:val="40"/>
          <w:szCs w:val="40"/>
        </w:rPr>
        <w:t xml:space="preserve"> haben den Artikel „</w:t>
      </w:r>
      <w:r>
        <w:rPr>
          <w:sz w:val="40"/>
          <w:szCs w:val="40"/>
        </w:rPr>
        <w:t>die</w:t>
      </w:r>
      <w:r w:rsidRPr="00122091">
        <w:rPr>
          <w:sz w:val="40"/>
          <w:szCs w:val="40"/>
        </w:rPr>
        <w:t>“</w:t>
      </w:r>
    </w:p>
    <w:p w:rsidR="00122091" w:rsidRDefault="00122091" w:rsidP="00122091">
      <w:pPr>
        <w:ind w:left="-993" w:right="-1119"/>
        <w:rPr>
          <w:sz w:val="40"/>
          <w:szCs w:val="40"/>
        </w:rPr>
      </w:pPr>
    </w:p>
    <w:p w:rsidR="00122091" w:rsidRDefault="00122091" w:rsidP="00122091">
      <w:pPr>
        <w:ind w:left="-993" w:right="-1119"/>
        <w:rPr>
          <w:sz w:val="40"/>
          <w:szCs w:val="40"/>
        </w:rPr>
      </w:pPr>
    </w:p>
    <w:p w:rsidR="00122091" w:rsidRPr="00122091" w:rsidRDefault="00122091" w:rsidP="00122091">
      <w:pPr>
        <w:ind w:left="-993" w:right="-1119"/>
        <w:rPr>
          <w:b/>
          <w:bCs/>
          <w:sz w:val="40"/>
          <w:szCs w:val="40"/>
        </w:rPr>
      </w:pPr>
      <w:r w:rsidRPr="00122091">
        <w:rPr>
          <w:b/>
          <w:bCs/>
          <w:sz w:val="40"/>
          <w:szCs w:val="40"/>
        </w:rPr>
        <w:t>es gibt</w:t>
      </w:r>
      <w:r>
        <w:rPr>
          <w:b/>
          <w:bCs/>
          <w:sz w:val="40"/>
          <w:szCs w:val="40"/>
        </w:rPr>
        <w:t xml:space="preserve"> etwas A </w:t>
      </w:r>
    </w:p>
    <w:p w:rsidR="00122091" w:rsidRDefault="00122091" w:rsidP="00122091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Es gibt hier eine Grammatik.</w:t>
      </w:r>
    </w:p>
    <w:p w:rsidR="00122091" w:rsidRDefault="00122091" w:rsidP="00122091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Es gibt in der Park einen Hund</w:t>
      </w:r>
    </w:p>
    <w:p w:rsidR="00122091" w:rsidRDefault="00122091" w:rsidP="00122091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was gibt es in der Park? </w:t>
      </w:r>
    </w:p>
    <w:p w:rsidR="00122091" w:rsidRDefault="00122091" w:rsidP="00122091">
      <w:pPr>
        <w:ind w:left="-993" w:right="-1119"/>
        <w:rPr>
          <w:sz w:val="40"/>
          <w:szCs w:val="40"/>
        </w:rPr>
      </w:pPr>
    </w:p>
    <w:p w:rsidR="00122091" w:rsidRDefault="00122091" w:rsidP="00122091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Comic ist (wie) ein Buch. </w:t>
      </w:r>
    </w:p>
    <w:p w:rsidR="00122091" w:rsidRDefault="00122091" w:rsidP="00122091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Es gibt </w:t>
      </w:r>
      <w:r w:rsidRPr="00122091">
        <w:rPr>
          <w:b/>
          <w:bCs/>
          <w:sz w:val="40"/>
          <w:szCs w:val="40"/>
        </w:rPr>
        <w:t>viele</w:t>
      </w:r>
      <w:r>
        <w:rPr>
          <w:sz w:val="40"/>
          <w:szCs w:val="40"/>
        </w:rPr>
        <w:t xml:space="preserve"> Bilder in das Buch. </w:t>
      </w:r>
    </w:p>
    <w:p w:rsidR="00122091" w:rsidRDefault="00122091" w:rsidP="00122091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Kinder lesen das Buch.</w:t>
      </w:r>
    </w:p>
    <w:p w:rsidR="00122091" w:rsidRDefault="00122091" w:rsidP="00122091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Es gibt kurz</w:t>
      </w:r>
      <w:r w:rsidRPr="00122091">
        <w:rPr>
          <w:b/>
          <w:bCs/>
          <w:sz w:val="40"/>
          <w:szCs w:val="40"/>
        </w:rPr>
        <w:t>e</w:t>
      </w:r>
      <w:r>
        <w:rPr>
          <w:sz w:val="40"/>
          <w:szCs w:val="40"/>
        </w:rPr>
        <w:t xml:space="preserve"> Texte in das Buch</w:t>
      </w:r>
    </w:p>
    <w:p w:rsidR="00122091" w:rsidRDefault="00122091" w:rsidP="00122091">
      <w:pPr>
        <w:ind w:left="-993" w:right="-1119"/>
        <w:rPr>
          <w:sz w:val="40"/>
          <w:szCs w:val="40"/>
        </w:rPr>
      </w:pPr>
    </w:p>
    <w:p w:rsidR="00122091" w:rsidRDefault="00122091" w:rsidP="00122091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lang!= kurz</w:t>
      </w:r>
    </w:p>
    <w:p w:rsidR="00122091" w:rsidRDefault="00122091" w:rsidP="00122091">
      <w:pPr>
        <w:ind w:left="-993" w:right="-1119"/>
        <w:rPr>
          <w:sz w:val="40"/>
          <w:szCs w:val="40"/>
        </w:rPr>
      </w:pPr>
    </w:p>
    <w:p w:rsidR="00122091" w:rsidRPr="00122091" w:rsidRDefault="00122091" w:rsidP="00122091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sehr und zu sind für Adj. </w:t>
      </w:r>
    </w:p>
    <w:p w:rsidR="00122091" w:rsidRPr="00122091" w:rsidRDefault="00122091" w:rsidP="00122091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für </w:t>
      </w:r>
      <w:r w:rsidRPr="00122091">
        <w:rPr>
          <w:b/>
          <w:bCs/>
          <w:sz w:val="40"/>
          <w:szCs w:val="40"/>
        </w:rPr>
        <w:t>Nomen</w:t>
      </w:r>
      <w:r>
        <w:rPr>
          <w:sz w:val="40"/>
          <w:szCs w:val="40"/>
        </w:rPr>
        <w:t xml:space="preserve"> sagt man mit „viel und viele“</w:t>
      </w:r>
    </w:p>
    <w:p w:rsidR="00122091" w:rsidRDefault="00122091" w:rsidP="00485162">
      <w:pPr>
        <w:ind w:left="-993" w:right="-1119"/>
        <w:rPr>
          <w:sz w:val="40"/>
          <w:szCs w:val="40"/>
        </w:rPr>
      </w:pPr>
    </w:p>
    <w:p w:rsidR="00122091" w:rsidRDefault="00122091" w:rsidP="00485162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lastRenderedPageBreak/>
        <w:t>viele: ein Bild, zwei Bilder, viele Bilder</w:t>
      </w:r>
    </w:p>
    <w:p w:rsidR="00122091" w:rsidRDefault="00122091" w:rsidP="00485162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viel: </w:t>
      </w:r>
      <w:r w:rsidRPr="00122091">
        <w:rPr>
          <w:strike/>
          <w:sz w:val="40"/>
          <w:szCs w:val="40"/>
        </w:rPr>
        <w:t>ein</w:t>
      </w:r>
      <w:r>
        <w:rPr>
          <w:sz w:val="40"/>
          <w:szCs w:val="40"/>
        </w:rPr>
        <w:t xml:space="preserve"> Stress, </w:t>
      </w:r>
      <w:r w:rsidRPr="00122091">
        <w:rPr>
          <w:strike/>
          <w:sz w:val="40"/>
          <w:szCs w:val="40"/>
        </w:rPr>
        <w:t>zwei</w:t>
      </w:r>
      <w:r>
        <w:rPr>
          <w:sz w:val="40"/>
          <w:szCs w:val="40"/>
        </w:rPr>
        <w:t xml:space="preserve"> Stress: falsch : viel Stress: Ich habe viel Stress.</w:t>
      </w:r>
    </w:p>
    <w:p w:rsidR="002D3353" w:rsidRDefault="002D3353" w:rsidP="00485162">
      <w:pPr>
        <w:ind w:left="-993" w:right="-1119"/>
        <w:rPr>
          <w:sz w:val="40"/>
          <w:szCs w:val="40"/>
        </w:rPr>
      </w:pPr>
    </w:p>
    <w:p w:rsidR="002D3353" w:rsidRDefault="00065074" w:rsidP="00485162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hell!=dunkel</w:t>
      </w:r>
    </w:p>
    <w:p w:rsidR="00065074" w:rsidRDefault="00065074" w:rsidP="00065074">
      <w:pPr>
        <w:ind w:left="-993" w:right="-1119"/>
        <w:rPr>
          <w:sz w:val="40"/>
          <w:szCs w:val="40"/>
          <w:rtl/>
          <w:lang w:bidi="fa-IR"/>
        </w:rPr>
      </w:pPr>
      <w:r>
        <w:rPr>
          <w:sz w:val="40"/>
          <w:szCs w:val="40"/>
        </w:rPr>
        <w:t>dunkel</w:t>
      </w:r>
      <w:r>
        <w:rPr>
          <w:sz w:val="40"/>
          <w:szCs w:val="40"/>
        </w:rPr>
        <w:t xml:space="preserve"> </w:t>
      </w:r>
      <w:r>
        <w:rPr>
          <w:rFonts w:hint="cs"/>
          <w:sz w:val="40"/>
          <w:szCs w:val="40"/>
          <w:rtl/>
          <w:lang w:bidi="fa-IR"/>
        </w:rPr>
        <w:t>تیره، تاریک</w:t>
      </w:r>
    </w:p>
    <w:p w:rsidR="00065074" w:rsidRDefault="00065074" w:rsidP="00065074">
      <w:pPr>
        <w:ind w:left="-993" w:right="-1119"/>
        <w:rPr>
          <w:rFonts w:hint="cs"/>
          <w:sz w:val="40"/>
          <w:szCs w:val="40"/>
          <w:rtl/>
          <w:lang w:bidi="fa-IR"/>
        </w:rPr>
      </w:pPr>
    </w:p>
    <w:p w:rsidR="00065074" w:rsidRDefault="00065074" w:rsidP="00065074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hellblau</w:t>
      </w:r>
    </w:p>
    <w:p w:rsidR="00065074" w:rsidRDefault="00065074" w:rsidP="00065074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dunkelblau</w:t>
      </w:r>
    </w:p>
    <w:p w:rsidR="00065074" w:rsidRPr="00122091" w:rsidRDefault="00065074" w:rsidP="00065074">
      <w:pPr>
        <w:ind w:left="-993" w:right="-1119"/>
        <w:rPr>
          <w:rFonts w:hint="cs"/>
          <w:sz w:val="40"/>
          <w:szCs w:val="40"/>
          <w:lang w:bidi="fa-IR"/>
        </w:rPr>
      </w:pPr>
    </w:p>
    <w:sectPr w:rsidR="00065074" w:rsidRPr="00122091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B9" w:rsidRDefault="007755B9" w:rsidP="00485162">
      <w:pPr>
        <w:spacing w:after="0" w:line="240" w:lineRule="auto"/>
      </w:pPr>
      <w:r>
        <w:separator/>
      </w:r>
    </w:p>
  </w:endnote>
  <w:endnote w:type="continuationSeparator" w:id="0">
    <w:p w:rsidR="007755B9" w:rsidRDefault="007755B9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B9" w:rsidRDefault="007755B9" w:rsidP="00485162">
      <w:pPr>
        <w:spacing w:after="0" w:line="240" w:lineRule="auto"/>
      </w:pPr>
      <w:r>
        <w:separator/>
      </w:r>
    </w:p>
  </w:footnote>
  <w:footnote w:type="continuationSeparator" w:id="0">
    <w:p w:rsidR="007755B9" w:rsidRDefault="007755B9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3232A4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-210185</wp:posOffset>
          </wp:positionV>
          <wp:extent cx="657225" cy="466110"/>
          <wp:effectExtent l="0" t="0" r="0" b="0"/>
          <wp:wrapNone/>
          <wp:docPr id="1" name="Picture 1" descr="C:\Users\Hoßäjn\Downloads\rabieepanel - معلم آلما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ßäjn\Downloads\rabieepanel - معلم آلمانی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"/>
                  <a:stretch/>
                </pic:blipFill>
                <pic:spPr bwMode="auto">
                  <a:xfrm>
                    <a:off x="0" y="0"/>
                    <a:ext cx="657225" cy="46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91"/>
    <w:rsid w:val="00065074"/>
    <w:rsid w:val="00122091"/>
    <w:rsid w:val="00234936"/>
    <w:rsid w:val="00264B37"/>
    <w:rsid w:val="002D3353"/>
    <w:rsid w:val="003232A4"/>
    <w:rsid w:val="00421E73"/>
    <w:rsid w:val="00430E85"/>
    <w:rsid w:val="004562ED"/>
    <w:rsid w:val="00485162"/>
    <w:rsid w:val="00554CE3"/>
    <w:rsid w:val="005C394C"/>
    <w:rsid w:val="006A5664"/>
    <w:rsid w:val="006D7C5F"/>
    <w:rsid w:val="007755B9"/>
    <w:rsid w:val="007D4406"/>
    <w:rsid w:val="00836DF4"/>
    <w:rsid w:val="008D103D"/>
    <w:rsid w:val="008E7240"/>
    <w:rsid w:val="00985171"/>
    <w:rsid w:val="00A470B2"/>
    <w:rsid w:val="00BF4963"/>
    <w:rsid w:val="00DF504D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47B28"/>
  <w15:chartTrackingRefBased/>
  <w15:docId w15:val="{4984DA5F-389B-4E9D-9A98-F9F7B931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Neu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Neues.dotx</Template>
  <TotalTime>32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2023-05-31T19:25:00Z</dcterms:created>
  <dcterms:modified xsi:type="dcterms:W3CDTF">2023-05-31T19:57:00Z</dcterms:modified>
</cp:coreProperties>
</file>